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6EA2">
      <w:pPr>
        <w:spacing w:line="700" w:lineRule="exact"/>
        <w:jc w:val="center"/>
        <w:rPr>
          <w:rFonts w:ascii="华文中宋" w:hAnsi="华文中宋" w:eastAsia="华文中宋"/>
          <w:spacing w:val="-12"/>
          <w:sz w:val="36"/>
          <w:szCs w:val="36"/>
        </w:rPr>
      </w:pPr>
      <w:r>
        <w:rPr>
          <w:rFonts w:hint="eastAsia" w:ascii="华文中宋" w:hAnsi="华文中宋" w:eastAsia="华文中宋"/>
          <w:spacing w:val="-12"/>
          <w:sz w:val="36"/>
          <w:szCs w:val="36"/>
        </w:rPr>
        <w:t>两岸大湾区产业联盟</w:t>
      </w:r>
    </w:p>
    <w:p w14:paraId="765D5982">
      <w:pPr>
        <w:spacing w:line="700" w:lineRule="exact"/>
        <w:jc w:val="center"/>
        <w:rPr>
          <w:rFonts w:hint="eastAsia" w:ascii="方正行楷简体" w:eastAsia="方正行楷简体"/>
          <w:spacing w:val="-12"/>
          <w:sz w:val="44"/>
          <w:szCs w:val="44"/>
        </w:rPr>
      </w:pPr>
      <w:r>
        <w:rPr>
          <w:rFonts w:hint="eastAsia" w:ascii="方正行楷简体" w:eastAsia="方正行楷简体"/>
          <w:spacing w:val="-12"/>
          <w:sz w:val="44"/>
          <w:szCs w:val="44"/>
        </w:rPr>
        <w:t>“青年委员会”委员提名登记表</w:t>
      </w:r>
    </w:p>
    <w:p w14:paraId="6F758A04">
      <w:pPr>
        <w:jc w:val="center"/>
      </w:pPr>
      <w:r>
        <w:rPr>
          <w:rFonts w:hint="eastAsia"/>
          <w:sz w:val="32"/>
        </w:rPr>
        <w:t xml:space="preserve">               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50"/>
        <w:gridCol w:w="1461"/>
        <w:gridCol w:w="954"/>
        <w:gridCol w:w="1011"/>
        <w:gridCol w:w="984"/>
        <w:gridCol w:w="1478"/>
        <w:gridCol w:w="22"/>
      </w:tblGrid>
      <w:tr w14:paraId="1E8BB7AE">
        <w:trPr>
          <w:cantSplit/>
          <w:trHeight w:val="553" w:hRule="atLeast"/>
          <w:jc w:val="center"/>
        </w:trPr>
        <w:tc>
          <w:tcPr>
            <w:tcW w:w="1260" w:type="dxa"/>
          </w:tcPr>
          <w:p w14:paraId="3AADF15E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650" w:type="dxa"/>
          </w:tcPr>
          <w:p w14:paraId="0F8FE3CF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1" w:type="dxa"/>
          </w:tcPr>
          <w:p w14:paraId="4AB8998D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  别</w:t>
            </w:r>
          </w:p>
        </w:tc>
        <w:tc>
          <w:tcPr>
            <w:tcW w:w="954" w:type="dxa"/>
          </w:tcPr>
          <w:p w14:paraId="510ACC68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11" w:type="dxa"/>
          </w:tcPr>
          <w:p w14:paraId="5ABC0C27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984" w:type="dxa"/>
          </w:tcPr>
          <w:p w14:paraId="56402F68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</w:tcPr>
          <w:p w14:paraId="6CF6D7DF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</w:t>
            </w:r>
          </w:p>
          <w:p w14:paraId="7914CC69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C7C9458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片</w:t>
            </w:r>
          </w:p>
        </w:tc>
      </w:tr>
      <w:tr w14:paraId="20587E5F">
        <w:trPr>
          <w:cantSplit/>
          <w:trHeight w:val="645" w:hRule="atLeast"/>
          <w:jc w:val="center"/>
        </w:trPr>
        <w:tc>
          <w:tcPr>
            <w:tcW w:w="1260" w:type="dxa"/>
          </w:tcPr>
          <w:p w14:paraId="7159DBAF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出生日期</w:t>
            </w:r>
          </w:p>
        </w:tc>
        <w:tc>
          <w:tcPr>
            <w:tcW w:w="1650" w:type="dxa"/>
          </w:tcPr>
          <w:p w14:paraId="3EF7FD7B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  月  日</w:t>
            </w:r>
          </w:p>
        </w:tc>
        <w:tc>
          <w:tcPr>
            <w:tcW w:w="1461" w:type="dxa"/>
          </w:tcPr>
          <w:p w14:paraId="1D81A881">
            <w:pPr>
              <w:spacing w:line="460" w:lineRule="exact"/>
              <w:ind w:left="-57" w:right="-57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</w:t>
            </w:r>
          </w:p>
        </w:tc>
        <w:tc>
          <w:tcPr>
            <w:tcW w:w="2949" w:type="dxa"/>
            <w:gridSpan w:val="3"/>
          </w:tcPr>
          <w:p w14:paraId="718BAEA0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3ED9A9BF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7331D25C">
        <w:trPr>
          <w:cantSplit/>
          <w:trHeight w:val="595" w:hRule="atLeast"/>
          <w:jc w:val="center"/>
        </w:trPr>
        <w:tc>
          <w:tcPr>
            <w:tcW w:w="1260" w:type="dxa"/>
          </w:tcPr>
          <w:p w14:paraId="3A4F4318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1650" w:type="dxa"/>
          </w:tcPr>
          <w:p w14:paraId="7ED6CB1F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1" w:type="dxa"/>
          </w:tcPr>
          <w:p w14:paraId="29A9390C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历</w:t>
            </w:r>
          </w:p>
        </w:tc>
        <w:tc>
          <w:tcPr>
            <w:tcW w:w="954" w:type="dxa"/>
          </w:tcPr>
          <w:p w14:paraId="4152E27F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11" w:type="dxa"/>
          </w:tcPr>
          <w:p w14:paraId="323DAF2B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位</w:t>
            </w:r>
          </w:p>
        </w:tc>
        <w:tc>
          <w:tcPr>
            <w:tcW w:w="984" w:type="dxa"/>
          </w:tcPr>
          <w:p w14:paraId="2D2444DB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43035FF4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DA1EDA5">
        <w:trPr>
          <w:cantSplit/>
          <w:trHeight w:val="558" w:hRule="atLeast"/>
          <w:jc w:val="center"/>
        </w:trPr>
        <w:tc>
          <w:tcPr>
            <w:tcW w:w="1260" w:type="dxa"/>
          </w:tcPr>
          <w:p w14:paraId="5E6F52F6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就读学校</w:t>
            </w:r>
          </w:p>
        </w:tc>
        <w:tc>
          <w:tcPr>
            <w:tcW w:w="5076" w:type="dxa"/>
            <w:gridSpan w:val="4"/>
          </w:tcPr>
          <w:p w14:paraId="567BFBBA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84" w:type="dxa"/>
          </w:tcPr>
          <w:p w14:paraId="7133E14E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担任职务</w:t>
            </w:r>
          </w:p>
        </w:tc>
        <w:tc>
          <w:tcPr>
            <w:tcW w:w="1500" w:type="dxa"/>
            <w:gridSpan w:val="2"/>
          </w:tcPr>
          <w:p w14:paraId="508FEE7E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9D125E5">
        <w:trPr>
          <w:cantSplit/>
          <w:trHeight w:val="594" w:hRule="atLeast"/>
          <w:jc w:val="center"/>
        </w:trPr>
        <w:tc>
          <w:tcPr>
            <w:tcW w:w="1260" w:type="dxa"/>
          </w:tcPr>
          <w:p w14:paraId="00E832D4">
            <w:pPr>
              <w:spacing w:line="460" w:lineRule="exact"/>
              <w:ind w:left="-57" w:right="-57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工作单位</w:t>
            </w:r>
          </w:p>
        </w:tc>
        <w:tc>
          <w:tcPr>
            <w:tcW w:w="5076" w:type="dxa"/>
            <w:gridSpan w:val="4"/>
          </w:tcPr>
          <w:p w14:paraId="66F2A317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84" w:type="dxa"/>
          </w:tcPr>
          <w:p w14:paraId="05678C6A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职 务</w:t>
            </w:r>
          </w:p>
        </w:tc>
        <w:tc>
          <w:tcPr>
            <w:tcW w:w="1500" w:type="dxa"/>
            <w:gridSpan w:val="2"/>
          </w:tcPr>
          <w:p w14:paraId="70828264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DD01261">
        <w:trPr>
          <w:cantSplit/>
          <w:trHeight w:val="558" w:hRule="atLeast"/>
          <w:jc w:val="center"/>
        </w:trPr>
        <w:tc>
          <w:tcPr>
            <w:tcW w:w="1260" w:type="dxa"/>
          </w:tcPr>
          <w:p w14:paraId="56C235C2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5076" w:type="dxa"/>
            <w:gridSpan w:val="4"/>
          </w:tcPr>
          <w:p w14:paraId="3F8E51DA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84" w:type="dxa"/>
          </w:tcPr>
          <w:p w14:paraId="136719DB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E-mail</w:t>
            </w:r>
          </w:p>
        </w:tc>
        <w:tc>
          <w:tcPr>
            <w:tcW w:w="1500" w:type="dxa"/>
            <w:gridSpan w:val="2"/>
          </w:tcPr>
          <w:p w14:paraId="51CA6E34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75E4F986">
        <w:trPr>
          <w:cantSplit/>
          <w:trHeight w:val="508" w:hRule="atLeast"/>
          <w:jc w:val="center"/>
        </w:trPr>
        <w:tc>
          <w:tcPr>
            <w:tcW w:w="1260" w:type="dxa"/>
          </w:tcPr>
          <w:p w14:paraId="19303FC8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通信地址</w:t>
            </w:r>
          </w:p>
        </w:tc>
        <w:tc>
          <w:tcPr>
            <w:tcW w:w="5076" w:type="dxa"/>
            <w:gridSpan w:val="4"/>
          </w:tcPr>
          <w:p w14:paraId="01111970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84" w:type="dxa"/>
          </w:tcPr>
          <w:p w14:paraId="57C7B82E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  编</w:t>
            </w:r>
          </w:p>
        </w:tc>
        <w:tc>
          <w:tcPr>
            <w:tcW w:w="1500" w:type="dxa"/>
            <w:gridSpan w:val="2"/>
          </w:tcPr>
          <w:p w14:paraId="36ED2E46">
            <w:pPr>
              <w:spacing w:line="46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60A5E1E">
        <w:trPr>
          <w:cantSplit/>
          <w:trHeight w:val="972" w:hRule="atLeast"/>
          <w:jc w:val="center"/>
        </w:trPr>
        <w:tc>
          <w:tcPr>
            <w:tcW w:w="1260" w:type="dxa"/>
            <w:vAlign w:val="center"/>
          </w:tcPr>
          <w:p w14:paraId="159079D3">
            <w:pPr>
              <w:spacing w:line="40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个人简历</w:t>
            </w:r>
          </w:p>
        </w:tc>
        <w:tc>
          <w:tcPr>
            <w:tcW w:w="7560" w:type="dxa"/>
            <w:gridSpan w:val="7"/>
          </w:tcPr>
          <w:p w14:paraId="424808D2">
            <w:pPr>
              <w:spacing w:line="400" w:lineRule="exact"/>
              <w:ind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8E48EA0">
            <w:pPr>
              <w:spacing w:line="400" w:lineRule="exact"/>
              <w:ind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D3F673A">
        <w:trPr>
          <w:cantSplit/>
          <w:trHeight w:val="1470" w:hRule="atLeast"/>
          <w:jc w:val="center"/>
        </w:trPr>
        <w:tc>
          <w:tcPr>
            <w:tcW w:w="1260" w:type="dxa"/>
          </w:tcPr>
          <w:p w14:paraId="12A21040">
            <w:pPr>
              <w:spacing w:line="40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在其他社会组织任职情况</w:t>
            </w:r>
          </w:p>
        </w:tc>
        <w:tc>
          <w:tcPr>
            <w:tcW w:w="7560" w:type="dxa"/>
            <w:gridSpan w:val="7"/>
          </w:tcPr>
          <w:p w14:paraId="4A369EC8">
            <w:pPr>
              <w:spacing w:line="400" w:lineRule="exact"/>
              <w:ind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699836D">
        <w:trPr>
          <w:cantSplit/>
          <w:trHeight w:val="1296" w:hRule="atLeast"/>
          <w:jc w:val="center"/>
        </w:trPr>
        <w:tc>
          <w:tcPr>
            <w:tcW w:w="1260" w:type="dxa"/>
            <w:vAlign w:val="center"/>
          </w:tcPr>
          <w:p w14:paraId="7438E7F0">
            <w:pPr>
              <w:spacing w:line="400" w:lineRule="exact"/>
              <w:ind w:right="-57"/>
              <w:jc w:val="both"/>
              <w:rPr>
                <w:rFonts w:ascii="华文中宋" w:hAnsi="华文中宋" w:eastAsia="华文中宋"/>
                <w:spacing w:val="14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spacing w:val="14"/>
                <w:szCs w:val="21"/>
              </w:rPr>
              <w:t>获奖情况</w:t>
            </w:r>
          </w:p>
          <w:p w14:paraId="5C00A1E4">
            <w:pPr>
              <w:spacing w:line="40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主 要 成 就</w:t>
            </w:r>
          </w:p>
        </w:tc>
        <w:tc>
          <w:tcPr>
            <w:tcW w:w="7560" w:type="dxa"/>
            <w:gridSpan w:val="7"/>
          </w:tcPr>
          <w:p w14:paraId="3EA68D44">
            <w:pPr>
              <w:spacing w:line="400" w:lineRule="exact"/>
              <w:ind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1773DD25">
            <w:pPr>
              <w:spacing w:line="400" w:lineRule="exact"/>
              <w:ind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06D33817">
            <w:pPr>
              <w:spacing w:line="400" w:lineRule="exact"/>
              <w:ind w:left="-57" w:right="-57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C9BE9B1">
        <w:trPr>
          <w:gridAfter w:val="1"/>
          <w:wAfter w:w="22" w:type="dxa"/>
          <w:cantSplit/>
          <w:trHeight w:val="2332" w:hRule="atLeast"/>
          <w:jc w:val="center"/>
        </w:trPr>
        <w:tc>
          <w:tcPr>
            <w:tcW w:w="8798" w:type="dxa"/>
            <w:gridSpan w:val="7"/>
          </w:tcPr>
          <w:p w14:paraId="4E866116">
            <w:pPr>
              <w:spacing w:line="240" w:lineRule="auto"/>
              <w:rPr>
                <w:rFonts w:hint="eastAsia" w:ascii="华文中宋" w:hAnsi="华文中宋" w:eastAsia="华文中宋" w:cs="华文中宋"/>
                <w:sz w:val="18"/>
                <w:szCs w:val="1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  <w:lang w:eastAsia="zh-CN"/>
              </w:rPr>
              <w:t>作为两岸大湾区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青年委员我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eastAsia="zh-CN"/>
              </w:rPr>
              <w:t>承诺：</w:t>
            </w:r>
          </w:p>
          <w:p w14:paraId="6993B1FA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积极参与两岸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交流合作，勇于探索两岸融合发展新路，为两岸融合发展贡献力量；</w:t>
            </w:r>
          </w:p>
          <w:p w14:paraId="3E66942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遵守两岸大湾区产业联盟理事会、青年委员会做出的相关决议和决定；</w:t>
            </w:r>
          </w:p>
          <w:p w14:paraId="4A2E1DE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维护两岸大湾区青年委员会的合法权益和信誉；</w:t>
            </w:r>
          </w:p>
          <w:p w14:paraId="2A19F2FB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主动为两岸产业融合发展贡献青年力量</w:t>
            </w:r>
          </w:p>
          <w:p w14:paraId="21571516">
            <w:pPr>
              <w:spacing w:line="240" w:lineRule="auto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）积极配合两岸大湾区产业联盟的宣传、采访、参观、调研等活动</w:t>
            </w:r>
          </w:p>
          <w:p w14:paraId="6B4E087E">
            <w:pPr>
              <w:spacing w:line="240" w:lineRule="auto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）愿意为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两岸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青年委员的项目发展和其他成员的需求付出时间、分享资源</w:t>
            </w:r>
          </w:p>
          <w:p w14:paraId="3C006631">
            <w:pPr>
              <w:spacing w:line="240" w:lineRule="auto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</w:p>
          <w:p w14:paraId="7FB32AF8">
            <w:pPr>
              <w:spacing w:line="400" w:lineRule="exact"/>
              <w:ind w:firstLine="5400" w:firstLineChars="3000"/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 xml:space="preserve">签  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字：</w:t>
            </w:r>
          </w:p>
          <w:p w14:paraId="41147ECB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年   月   日</w:t>
            </w:r>
          </w:p>
          <w:p w14:paraId="67918899">
            <w:pPr>
              <w:spacing w:line="1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156BE7A"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注：1、青年委员申请提交材料：身份证复印件1份、青年委员提名登记表扫描件1份（如有项目请附上项目介绍）；</w:t>
      </w:r>
    </w:p>
    <w:p w14:paraId="2FCDD8D0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2、将申请材料发送至青年委员会官方邮箱：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young@c-sgba2025.com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2F740B2-79CD-BBE6-71D6-0169E2A4730E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484C703-D694-C6D2-71D6-0169BB9C7DE6}"/>
  </w:font>
  <w:font w:name="方正行楷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D58581-345A-19C3-71D6-0169185DEDEE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1F66">
    <w:pPr>
      <w:pStyle w:val="4"/>
    </w:pPr>
    <w:r>
      <w:drawing>
        <wp:inline distT="0" distB="0" distL="0" distR="0">
          <wp:extent cx="1647190" cy="338455"/>
          <wp:effectExtent l="0" t="0" r="0" b="4445"/>
          <wp:docPr id="11326779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7798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733" cy="358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59355"/>
    <w:multiLevelType w:val="singleLevel"/>
    <w:tmpl w:val="FEF593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removePersonalInformation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DE2D4"/>
    <w:rsid w:val="00006FB3"/>
    <w:rsid w:val="00087004"/>
    <w:rsid w:val="00177A82"/>
    <w:rsid w:val="002B7F68"/>
    <w:rsid w:val="00372176"/>
    <w:rsid w:val="004669F5"/>
    <w:rsid w:val="00483E65"/>
    <w:rsid w:val="006473CC"/>
    <w:rsid w:val="0080563B"/>
    <w:rsid w:val="00823EF0"/>
    <w:rsid w:val="008726AF"/>
    <w:rsid w:val="008B579F"/>
    <w:rsid w:val="008D7029"/>
    <w:rsid w:val="009817AB"/>
    <w:rsid w:val="00D85637"/>
    <w:rsid w:val="00DE42BF"/>
    <w:rsid w:val="00E14AC5"/>
    <w:rsid w:val="00F23406"/>
    <w:rsid w:val="24FFCAD0"/>
    <w:rsid w:val="55FC90E6"/>
    <w:rsid w:val="63F77602"/>
    <w:rsid w:val="6BEDE2D4"/>
    <w:rsid w:val="796D876A"/>
    <w:rsid w:val="7FBD9C5B"/>
    <w:rsid w:val="A3ED28A9"/>
    <w:rsid w:val="ABFF7C0E"/>
    <w:rsid w:val="B77FDB39"/>
    <w:rsid w:val="CFFB3E5B"/>
    <w:rsid w:val="DCBFCC8F"/>
    <w:rsid w:val="E7E31F25"/>
    <w:rsid w:val="FB7AAEEF"/>
    <w:rsid w:val="FED39BCE"/>
    <w:rsid w:val="FF61D67E"/>
    <w:rsid w:val="FFFFA3DB"/>
    <w:rsid w:val="FFFF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line="400" w:lineRule="exact"/>
      <w:ind w:left="113" w:right="113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rui/Library/Containers/com.kingsoft.wpsoffice.mac/Data/C:\Users\chenrui\Library\Containers\com.kingsoft.wpsoffice.mac\Data\.kingsoft\office6\templates\download\18c28c89-b7cb-46df-a4cc-71d262921f09\&#38738;&#24180;&#32852;&#21512;&#20250;&#22996;&#21592;&#20250;&#22996;&#21592;&#25253;&#21517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青年联合会委员会委员报名登记表</Template>
  <Pages>1</Pages>
  <Words>116</Words>
  <Characters>122</Characters>
  <Lines>122</Lines>
  <Paragraphs>59</Paragraphs>
  <TotalTime>168</TotalTime>
  <ScaleCrop>false</ScaleCrop>
  <LinksUpToDate>false</LinksUpToDate>
  <CharactersWithSpaces>179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2025-07-18T23:25:00Z</dcterms:created>
  <dcterms:modified xsi:type="dcterms:W3CDTF">2025-10-29T16:55:13Z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UUID">
    <vt:lpwstr>v1.0_mb_fi4SmyTm2Q5P2NXOD+0H9A==</vt:lpwstr>
  </property>
  <property fmtid="{D5CDD505-2E9C-101B-9397-08002B2CF9AE}" pid="4" name="ICV">
    <vt:lpwstr>5588CE725D814DDF71D60169BDA90654_43</vt:lpwstr>
  </property>
  <property fmtid="{D5CDD505-2E9C-101B-9397-08002B2CF9AE}" pid="5" name="KSOTemplateDocerSaveRecord">
    <vt:lpwstr>eyJoZGlkIjoiOThhYmRkNzhlNTNmNDQ5NjdmNTJkNWYzYzY4ZTk0NDUiLCJ1c2VySWQiOiI2NjY2MTcxODUifQ==</vt:lpwstr>
  </property>
</Properties>
</file>